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2E" w:rsidRPr="00A82780" w:rsidRDefault="00605040" w:rsidP="00B659F9">
      <w:pPr>
        <w:spacing w:after="0" w:line="300" w:lineRule="auto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Projektmanagement</w:t>
      </w:r>
    </w:p>
    <w:p w:rsidR="007E5B2E" w:rsidRPr="004F69FB" w:rsidRDefault="007E5B2E" w:rsidP="00B659F9">
      <w:pPr>
        <w:spacing w:after="0" w:line="300" w:lineRule="auto"/>
        <w:rPr>
          <w:rFonts w:ascii="Arial" w:hAnsi="Arial" w:cs="Arial"/>
          <w:sz w:val="20"/>
          <w:szCs w:val="36"/>
        </w:rPr>
      </w:pPr>
    </w:p>
    <w:p w:rsidR="007E5B2E" w:rsidRDefault="00605040" w:rsidP="00B659F9">
      <w:pPr>
        <w:spacing w:after="0" w:line="300" w:lineRule="auto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P</w:t>
      </w:r>
      <w:r w:rsidRPr="00605040">
        <w:rPr>
          <w:rFonts w:ascii="Arial" w:hAnsi="Arial" w:cs="Arial"/>
          <w:sz w:val="32"/>
          <w:szCs w:val="36"/>
        </w:rPr>
        <w:t>rojektauftrag</w:t>
      </w:r>
    </w:p>
    <w:p w:rsidR="00C20836" w:rsidRPr="00C20836" w:rsidRDefault="00C20836" w:rsidP="00B659F9">
      <w:pPr>
        <w:spacing w:after="0" w:line="300" w:lineRule="auto"/>
        <w:rPr>
          <w:rFonts w:ascii="Arial" w:hAnsi="Arial" w:cs="Arial"/>
          <w:sz w:val="20"/>
          <w:szCs w:val="36"/>
        </w:rPr>
      </w:pPr>
      <w:bookmarkStart w:id="0" w:name="_GoBack"/>
    </w:p>
    <w:tbl>
      <w:tblPr>
        <w:tblStyle w:val="MittlereSchattierung1-Akzent3"/>
        <w:tblW w:w="0" w:type="auto"/>
        <w:tblLook w:val="04A0" w:firstRow="1" w:lastRow="0" w:firstColumn="1" w:lastColumn="0" w:noHBand="0" w:noVBand="1"/>
      </w:tblPr>
      <w:tblGrid>
        <w:gridCol w:w="9206"/>
      </w:tblGrid>
      <w:tr w:rsidR="00605040" w:rsidRPr="00605040" w:rsidTr="00E2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bookmarkEnd w:id="0"/>
          <w:p w:rsidR="00605040" w:rsidRPr="00605040" w:rsidRDefault="00605040" w:rsidP="00E278C1">
            <w:pPr>
              <w:rPr>
                <w:rFonts w:ascii="Arial" w:hAnsi="Arial" w:cs="Arial"/>
                <w:sz w:val="28"/>
              </w:rPr>
            </w:pPr>
            <w:r w:rsidRPr="00605040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rojektname"/>
                  </w:textInput>
                </w:ffData>
              </w:fldChar>
            </w:r>
            <w:bookmarkStart w:id="1" w:name="Text1"/>
            <w:r w:rsidRPr="00605040">
              <w:rPr>
                <w:rFonts w:ascii="Arial" w:hAnsi="Arial" w:cs="Arial"/>
                <w:sz w:val="28"/>
              </w:rPr>
              <w:instrText xml:space="preserve"> FORMTEXT </w:instrText>
            </w:r>
            <w:r w:rsidRPr="00605040">
              <w:rPr>
                <w:rFonts w:ascii="Arial" w:hAnsi="Arial" w:cs="Arial"/>
                <w:sz w:val="28"/>
              </w:rPr>
            </w:r>
            <w:r w:rsidRPr="00605040">
              <w:rPr>
                <w:rFonts w:ascii="Arial" w:hAnsi="Arial" w:cs="Arial"/>
                <w:sz w:val="28"/>
              </w:rPr>
              <w:fldChar w:fldCharType="separate"/>
            </w:r>
            <w:r w:rsidRPr="00605040">
              <w:rPr>
                <w:rFonts w:ascii="Arial" w:hAnsi="Arial" w:cs="Arial"/>
                <w:sz w:val="28"/>
              </w:rPr>
              <w:t>Projektname</w:t>
            </w:r>
            <w:r w:rsidRPr="00605040">
              <w:rPr>
                <w:rFonts w:ascii="Arial" w:hAnsi="Arial" w:cs="Arial"/>
                <w:sz w:val="28"/>
              </w:rPr>
              <w:fldChar w:fldCharType="end"/>
            </w:r>
            <w:bookmarkEnd w:id="1"/>
          </w:p>
        </w:tc>
      </w:tr>
    </w:tbl>
    <w:p w:rsidR="00605040" w:rsidRPr="00D24CB0" w:rsidRDefault="00605040" w:rsidP="00605040">
      <w:pPr>
        <w:rPr>
          <w:rFonts w:ascii="Arial" w:hAnsi="Arial" w:cs="Arial"/>
        </w:rPr>
      </w:pPr>
    </w:p>
    <w:tbl>
      <w:tblPr>
        <w:tblStyle w:val="MittlereSchattierung1-Akzent3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05040" w:rsidRPr="00D24CB0" w:rsidTr="00E2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8"/>
              </w:rPr>
            </w:pPr>
            <w:r w:rsidRPr="00D24CB0">
              <w:rPr>
                <w:rFonts w:ascii="Arial" w:hAnsi="Arial" w:cs="Arial"/>
                <w:sz w:val="28"/>
              </w:rPr>
              <w:t>WAS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Projektinhalt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4CB0">
              <w:rPr>
                <w:rFonts w:ascii="Arial" w:hAnsi="Arial" w:cs="Arial"/>
                <w:b/>
                <w:sz w:val="20"/>
              </w:rPr>
              <w:t>Ist-Stand</w:t>
            </w: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  <w:p w:rsidR="0060504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  <w:p w:rsidR="008C40BB" w:rsidRPr="00D24CB0" w:rsidRDefault="008C40BB" w:rsidP="00E278C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03" w:type="dxa"/>
          </w:tcPr>
          <w:p w:rsidR="00605040" w:rsidRDefault="00605040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8C40BB" w:rsidRPr="00D24CB0" w:rsidRDefault="008C40BB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605040" w:rsidRPr="00D24CB0" w:rsidRDefault="00605040" w:rsidP="00605040">
      <w:pPr>
        <w:rPr>
          <w:rFonts w:ascii="Arial" w:hAnsi="Arial" w:cs="Arial"/>
        </w:rPr>
      </w:pPr>
    </w:p>
    <w:tbl>
      <w:tblPr>
        <w:tblStyle w:val="MittlereSchattierung1-Akzent3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05040" w:rsidRPr="00D24CB0" w:rsidTr="00E2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8"/>
              </w:rPr>
            </w:pPr>
            <w:r w:rsidRPr="00D24CB0">
              <w:rPr>
                <w:rFonts w:ascii="Arial" w:hAnsi="Arial" w:cs="Arial"/>
                <w:sz w:val="28"/>
              </w:rPr>
              <w:t>WARUM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Ziele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4CB0">
              <w:rPr>
                <w:rFonts w:ascii="Arial" w:hAnsi="Arial" w:cs="Arial"/>
                <w:b/>
                <w:sz w:val="20"/>
              </w:rPr>
              <w:t>Nutzen</w:t>
            </w: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8C40BB" w:rsidRDefault="00605040" w:rsidP="008C40BB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603" w:type="dxa"/>
          </w:tcPr>
          <w:p w:rsidR="00605040" w:rsidRPr="008C40BB" w:rsidRDefault="00605040" w:rsidP="008C40BB">
            <w:pPr>
              <w:pStyle w:val="Listenabsatz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8C40BB" w:rsidRDefault="008C40BB" w:rsidP="008C4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8C40BB" w:rsidRPr="008C40BB" w:rsidRDefault="008C40BB" w:rsidP="008C4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Nicht-Ziele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4CB0">
              <w:rPr>
                <w:rFonts w:ascii="Arial" w:hAnsi="Arial" w:cs="Arial"/>
                <w:b/>
                <w:sz w:val="20"/>
              </w:rPr>
              <w:t>Chancen</w:t>
            </w: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8C40BB" w:rsidRDefault="00605040" w:rsidP="008C40BB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</w:tc>
        <w:tc>
          <w:tcPr>
            <w:tcW w:w="4603" w:type="dxa"/>
          </w:tcPr>
          <w:p w:rsidR="00605040" w:rsidRPr="008C40BB" w:rsidRDefault="00605040" w:rsidP="008C40BB">
            <w:pPr>
              <w:pStyle w:val="Listenabsatz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8C40BB" w:rsidRDefault="008C40BB" w:rsidP="008C4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8C40BB" w:rsidRDefault="008C40BB" w:rsidP="008C4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8C40BB" w:rsidRPr="00D24CB0" w:rsidRDefault="008C40BB" w:rsidP="008C4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605040" w:rsidRPr="00D24CB0" w:rsidRDefault="00605040" w:rsidP="00605040">
      <w:pPr>
        <w:rPr>
          <w:rFonts w:ascii="Arial" w:hAnsi="Arial" w:cs="Arial"/>
        </w:rPr>
      </w:pPr>
    </w:p>
    <w:tbl>
      <w:tblPr>
        <w:tblStyle w:val="MittlereSchattierung1-Akzent3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05040" w:rsidRPr="00D24CB0" w:rsidTr="00E2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8"/>
              </w:rPr>
            </w:pPr>
            <w:r w:rsidRPr="00D24CB0">
              <w:rPr>
                <w:rFonts w:ascii="Arial" w:hAnsi="Arial" w:cs="Arial"/>
                <w:sz w:val="28"/>
              </w:rPr>
              <w:t>WER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Projektleiter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4CB0">
              <w:rPr>
                <w:rFonts w:ascii="Arial" w:hAnsi="Arial" w:cs="Arial"/>
                <w:b/>
                <w:sz w:val="20"/>
              </w:rPr>
              <w:t>Auftraggeber</w:t>
            </w: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Default="00605040" w:rsidP="00E278C1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0BB" w:rsidRPr="00D24CB0" w:rsidRDefault="008C40BB" w:rsidP="00E278C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03" w:type="dxa"/>
          </w:tcPr>
          <w:p w:rsidR="00605040" w:rsidRDefault="00605040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C40BB" w:rsidRPr="00D24CB0" w:rsidRDefault="008C40BB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Projektteam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Default="00605040" w:rsidP="00E278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C40BB" w:rsidRDefault="008C40BB" w:rsidP="00E278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C40BB" w:rsidRPr="00D24CB0" w:rsidRDefault="008C40BB" w:rsidP="00E278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605040" w:rsidRPr="00D24CB0" w:rsidRDefault="00605040" w:rsidP="00605040">
      <w:pPr>
        <w:rPr>
          <w:rFonts w:ascii="Arial" w:hAnsi="Arial" w:cs="Arial"/>
        </w:rPr>
      </w:pPr>
    </w:p>
    <w:tbl>
      <w:tblPr>
        <w:tblStyle w:val="MittlereSchattierung1-Akzent3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05040" w:rsidRPr="00D24CB0" w:rsidTr="00E2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8"/>
              </w:rPr>
            </w:pPr>
            <w:r w:rsidRPr="00D24CB0">
              <w:rPr>
                <w:rFonts w:ascii="Arial" w:hAnsi="Arial" w:cs="Arial"/>
                <w:sz w:val="28"/>
              </w:rPr>
              <w:t>WANN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Start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4CB0">
              <w:rPr>
                <w:rFonts w:ascii="Arial" w:hAnsi="Arial" w:cs="Arial"/>
                <w:b/>
                <w:sz w:val="20"/>
              </w:rPr>
              <w:t>Ende</w:t>
            </w: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Default="00605040" w:rsidP="00E278C1">
            <w:pPr>
              <w:rPr>
                <w:rFonts w:ascii="Arial" w:hAnsi="Arial" w:cs="Arial"/>
                <w:sz w:val="20"/>
              </w:rPr>
            </w:pPr>
          </w:p>
          <w:p w:rsidR="008C40BB" w:rsidRDefault="008C40BB" w:rsidP="00E278C1">
            <w:pPr>
              <w:rPr>
                <w:rFonts w:ascii="Arial" w:hAnsi="Arial" w:cs="Arial"/>
                <w:b w:val="0"/>
                <w:sz w:val="20"/>
              </w:rPr>
            </w:pPr>
          </w:p>
          <w:p w:rsidR="008C40BB" w:rsidRPr="00D24CB0" w:rsidRDefault="008C40BB" w:rsidP="00E278C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03" w:type="dxa"/>
          </w:tcPr>
          <w:p w:rsidR="00605040" w:rsidRDefault="00605040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C40BB" w:rsidRPr="00D24CB0" w:rsidRDefault="008C40BB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Meilensteine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Default="00605040" w:rsidP="00E278C1">
            <w:pPr>
              <w:rPr>
                <w:rFonts w:ascii="Arial" w:hAnsi="Arial" w:cs="Arial"/>
                <w:sz w:val="20"/>
              </w:rPr>
            </w:pPr>
          </w:p>
          <w:p w:rsidR="008C40BB" w:rsidRPr="00D24CB0" w:rsidRDefault="008C40BB" w:rsidP="00E278C1">
            <w:pPr>
              <w:rPr>
                <w:rFonts w:ascii="Arial" w:hAnsi="Arial" w:cs="Arial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605040" w:rsidRPr="00D24CB0" w:rsidRDefault="00605040" w:rsidP="00605040">
      <w:pPr>
        <w:rPr>
          <w:rFonts w:ascii="Arial" w:hAnsi="Arial" w:cs="Arial"/>
        </w:rPr>
      </w:pPr>
    </w:p>
    <w:tbl>
      <w:tblPr>
        <w:tblStyle w:val="MittlereSchattierung1-Akzent3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05040" w:rsidRPr="00D24CB0" w:rsidTr="00E2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8"/>
              </w:rPr>
            </w:pPr>
            <w:r w:rsidRPr="00D24CB0">
              <w:rPr>
                <w:rFonts w:ascii="Arial" w:hAnsi="Arial" w:cs="Arial"/>
                <w:sz w:val="28"/>
              </w:rPr>
              <w:lastRenderedPageBreak/>
              <w:t>WIEVIEL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Aufwand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4CB0">
              <w:rPr>
                <w:rFonts w:ascii="Arial" w:hAnsi="Arial" w:cs="Arial"/>
                <w:b/>
                <w:sz w:val="20"/>
              </w:rPr>
              <w:t>Budget</w:t>
            </w: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Default="00605040" w:rsidP="00E278C1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0BB" w:rsidRPr="00D24CB0" w:rsidRDefault="008C40BB" w:rsidP="00E278C1">
            <w:pPr>
              <w:rPr>
                <w:rFonts w:ascii="Arial" w:hAnsi="Arial" w:cs="Arial"/>
                <w:sz w:val="20"/>
                <w:szCs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sz w:val="20"/>
                <w:szCs w:val="20"/>
              </w:rPr>
            </w:pPr>
          </w:p>
          <w:p w:rsidR="0060504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  <w:p w:rsidR="0060504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  <w:p w:rsidR="0060504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  <w:p w:rsidR="0060504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03" w:type="dxa"/>
          </w:tcPr>
          <w:p w:rsidR="00605040" w:rsidRDefault="00605040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C40BB" w:rsidRPr="00D24CB0" w:rsidRDefault="008C40BB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605040" w:rsidRPr="00D24CB0" w:rsidRDefault="00605040" w:rsidP="00605040">
      <w:pPr>
        <w:rPr>
          <w:rFonts w:ascii="Arial" w:hAnsi="Arial" w:cs="Arial"/>
          <w:sz w:val="20"/>
        </w:rPr>
      </w:pPr>
    </w:p>
    <w:tbl>
      <w:tblPr>
        <w:tblStyle w:val="MittlereSchattierung1-Akzent3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05040" w:rsidRPr="00D24CB0" w:rsidTr="00E2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8"/>
              </w:rPr>
            </w:pPr>
            <w:r w:rsidRPr="00D24CB0">
              <w:rPr>
                <w:rFonts w:ascii="Arial" w:hAnsi="Arial" w:cs="Arial"/>
                <w:sz w:val="28"/>
              </w:rPr>
              <w:t>WORAUF ACHTEN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Risiken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4CB0">
              <w:rPr>
                <w:rFonts w:ascii="Arial" w:hAnsi="Arial" w:cs="Arial"/>
                <w:b/>
                <w:sz w:val="20"/>
              </w:rPr>
              <w:t>Schnittstellen</w:t>
            </w: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Default="00605040" w:rsidP="008C40BB">
            <w:pPr>
              <w:pStyle w:val="Aufzhlungszeichen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8C40BB" w:rsidRPr="00D24CB0" w:rsidRDefault="008C40BB" w:rsidP="00E278C1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0"/>
              </w:rPr>
            </w:pPr>
          </w:p>
          <w:p w:rsidR="00605040" w:rsidRPr="00D24CB0" w:rsidRDefault="00605040" w:rsidP="00E278C1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0"/>
              </w:rPr>
            </w:pPr>
          </w:p>
          <w:p w:rsidR="00605040" w:rsidRPr="00D24CB0" w:rsidRDefault="00605040" w:rsidP="00E278C1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03" w:type="dxa"/>
          </w:tcPr>
          <w:p w:rsidR="00605040" w:rsidRPr="008C40BB" w:rsidRDefault="00605040" w:rsidP="008C40BB">
            <w:pPr>
              <w:pStyle w:val="Listenabsatz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8C40BB" w:rsidRPr="00D24CB0" w:rsidRDefault="008C40BB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605040" w:rsidRPr="00D24CB0" w:rsidRDefault="00605040" w:rsidP="00605040">
      <w:pPr>
        <w:rPr>
          <w:rFonts w:ascii="Arial" w:hAnsi="Arial" w:cs="Arial"/>
        </w:rPr>
      </w:pPr>
    </w:p>
    <w:tbl>
      <w:tblPr>
        <w:tblStyle w:val="MittlereSchattierung1-Akzent3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05040" w:rsidRPr="00D24CB0" w:rsidTr="00E2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8"/>
              </w:rPr>
            </w:pPr>
            <w:r w:rsidRPr="00D24CB0">
              <w:rPr>
                <w:rFonts w:ascii="Arial" w:hAnsi="Arial" w:cs="Arial"/>
                <w:sz w:val="28"/>
              </w:rPr>
              <w:t>Rahmenbedingungen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Annahmen</w:t>
            </w:r>
          </w:p>
        </w:tc>
        <w:tc>
          <w:tcPr>
            <w:tcW w:w="4603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4CB0">
              <w:rPr>
                <w:rFonts w:ascii="Arial" w:hAnsi="Arial" w:cs="Arial"/>
                <w:b/>
                <w:sz w:val="20"/>
              </w:rPr>
              <w:t>Beschränkungen</w:t>
            </w: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:rsidR="00605040" w:rsidRDefault="00605040" w:rsidP="00E278C1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8C40BB" w:rsidRPr="00D24CB0" w:rsidRDefault="008C40BB" w:rsidP="008C40BB">
            <w:pPr>
              <w:pStyle w:val="Aufzhlungszeichen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605040" w:rsidRPr="00D24CB0" w:rsidRDefault="00605040" w:rsidP="00E278C1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605040" w:rsidRPr="00D24CB0" w:rsidRDefault="00605040" w:rsidP="00E278C1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603" w:type="dxa"/>
          </w:tcPr>
          <w:p w:rsidR="00605040" w:rsidRDefault="00605040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8C40BB" w:rsidRPr="008C40BB" w:rsidRDefault="008C40BB" w:rsidP="008C40BB">
            <w:pPr>
              <w:pStyle w:val="Listenabsatz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605040" w:rsidRPr="00D24CB0" w:rsidRDefault="00605040" w:rsidP="00605040">
      <w:pPr>
        <w:rPr>
          <w:rFonts w:ascii="Arial" w:hAnsi="Arial" w:cs="Arial"/>
        </w:rPr>
      </w:pPr>
    </w:p>
    <w:tbl>
      <w:tblPr>
        <w:tblStyle w:val="MittlereSchattierung1-Akzent3"/>
        <w:tblW w:w="0" w:type="auto"/>
        <w:tblLook w:val="04A0" w:firstRow="1" w:lastRow="0" w:firstColumn="1" w:lastColumn="0" w:noHBand="0" w:noVBand="1"/>
      </w:tblPr>
      <w:tblGrid>
        <w:gridCol w:w="4524"/>
        <w:gridCol w:w="4522"/>
      </w:tblGrid>
      <w:tr w:rsidR="00605040" w:rsidRPr="00D24CB0" w:rsidTr="00E2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8"/>
              </w:rPr>
            </w:pPr>
            <w:r w:rsidRPr="00D24CB0">
              <w:rPr>
                <w:rFonts w:ascii="Arial" w:hAnsi="Arial" w:cs="Arial"/>
                <w:sz w:val="28"/>
              </w:rPr>
              <w:t>Freigabe</w:t>
            </w:r>
          </w:p>
        </w:tc>
        <w:tc>
          <w:tcPr>
            <w:tcW w:w="4522" w:type="dxa"/>
          </w:tcPr>
          <w:p w:rsidR="00605040" w:rsidRPr="00D24CB0" w:rsidRDefault="00605040" w:rsidP="00E27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605040" w:rsidRPr="00D24CB0" w:rsidTr="00E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2" w:type="dxa"/>
          </w:tcPr>
          <w:p w:rsidR="00605040" w:rsidRPr="00D24CB0" w:rsidRDefault="00605040" w:rsidP="00E2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605040" w:rsidRPr="00D24CB0" w:rsidTr="00E27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  <w:r w:rsidRPr="00D24CB0">
              <w:rPr>
                <w:rFonts w:ascii="Arial" w:hAnsi="Arial" w:cs="Arial"/>
                <w:sz w:val="20"/>
              </w:rPr>
              <w:t>Unterschrift Auftraggeber</w:t>
            </w:r>
          </w:p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</w:p>
          <w:p w:rsidR="00605040" w:rsidRPr="00D24CB0" w:rsidRDefault="00605040" w:rsidP="00E278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2" w:type="dxa"/>
          </w:tcPr>
          <w:p w:rsidR="00605040" w:rsidRPr="00D24CB0" w:rsidRDefault="00605040" w:rsidP="00E27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4CB0">
              <w:rPr>
                <w:rFonts w:ascii="Arial" w:hAnsi="Arial" w:cs="Arial"/>
                <w:b/>
                <w:sz w:val="20"/>
              </w:rPr>
              <w:t>Unterschrift Projektleiter</w:t>
            </w:r>
          </w:p>
        </w:tc>
      </w:tr>
    </w:tbl>
    <w:p w:rsidR="00605040" w:rsidRPr="00D24CB0" w:rsidRDefault="00605040" w:rsidP="00605040">
      <w:pPr>
        <w:rPr>
          <w:rFonts w:ascii="Arial" w:hAnsi="Arial" w:cs="Arial"/>
        </w:rPr>
      </w:pPr>
    </w:p>
    <w:p w:rsidR="00736293" w:rsidRPr="00B3192A" w:rsidRDefault="00736293" w:rsidP="00B659F9">
      <w:pPr>
        <w:spacing w:after="0" w:line="300" w:lineRule="auto"/>
        <w:ind w:left="425" w:hanging="425"/>
        <w:rPr>
          <w:rFonts w:ascii="Arial" w:hAnsi="Arial" w:cs="Arial"/>
          <w:sz w:val="32"/>
          <w:szCs w:val="32"/>
          <w:lang w:val="de-CH"/>
        </w:rPr>
      </w:pPr>
    </w:p>
    <w:sectPr w:rsidR="00736293" w:rsidRPr="00B3192A" w:rsidSect="00D275AC">
      <w:footerReference w:type="default" r:id="rId8"/>
      <w:headerReference w:type="first" r:id="rId9"/>
      <w:footerReference w:type="first" r:id="rId10"/>
      <w:pgSz w:w="11906" w:h="16838"/>
      <w:pgMar w:top="1701" w:right="1134" w:bottom="1134" w:left="1134" w:header="187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AE3" w:rsidRDefault="00943AE3" w:rsidP="007E5B2E">
      <w:pPr>
        <w:spacing w:after="0" w:line="240" w:lineRule="auto"/>
      </w:pPr>
      <w:r>
        <w:separator/>
      </w:r>
    </w:p>
  </w:endnote>
  <w:endnote w:type="continuationSeparator" w:id="0">
    <w:p w:rsidR="00943AE3" w:rsidRDefault="00943AE3" w:rsidP="007E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36" w:rsidRPr="00DA170C" w:rsidRDefault="00C20836" w:rsidP="00C20836">
    <w:pPr>
      <w:tabs>
        <w:tab w:val="center" w:pos="4536"/>
        <w:tab w:val="right" w:pos="9639"/>
      </w:tabs>
      <w:spacing w:after="0" w:line="300" w:lineRule="auto"/>
      <w:ind w:right="6"/>
      <w:jc w:val="both"/>
      <w:rPr>
        <w:rFonts w:ascii="Arial" w:hAnsi="Arial" w:cs="Arial"/>
        <w:sz w:val="16"/>
        <w:szCs w:val="16"/>
      </w:rPr>
    </w:pPr>
    <w:r w:rsidRPr="00CC5030">
      <w:rPr>
        <w:rFonts w:ascii="Arial" w:hAnsi="Arial" w:cs="Arial"/>
        <w:sz w:val="16"/>
        <w:szCs w:val="16"/>
      </w:rPr>
      <w:t>© procure.ch</w:t>
    </w:r>
    <w:r w:rsidRPr="00CC5030">
      <w:rPr>
        <w:rFonts w:ascii="Arial" w:hAnsi="Arial" w:cs="Arial"/>
        <w:sz w:val="16"/>
        <w:szCs w:val="16"/>
      </w:rPr>
      <w:tab/>
    </w:r>
    <w:r w:rsidRPr="009B0F09">
      <w:rPr>
        <w:rFonts w:ascii="Arial" w:hAnsi="Arial" w:cs="Arial"/>
        <w:sz w:val="16"/>
        <w:szCs w:val="16"/>
      </w:rPr>
      <w:t xml:space="preserve">Modul: </w:t>
    </w:r>
    <w:r w:rsidRPr="00A20E80">
      <w:rPr>
        <w:rFonts w:ascii="Arial" w:hAnsi="Arial" w:cs="Arial"/>
        <w:sz w:val="16"/>
        <w:szCs w:val="16"/>
      </w:rPr>
      <w:t>Projektmanagement</w:t>
    </w:r>
    <w:r>
      <w:rPr>
        <w:rFonts w:ascii="Arial" w:hAnsi="Arial" w:cs="Arial"/>
        <w:sz w:val="16"/>
        <w:szCs w:val="16"/>
      </w:rPr>
      <w:tab/>
    </w:r>
    <w:r w:rsidRPr="00CC5030">
      <w:rPr>
        <w:rFonts w:ascii="Arial" w:hAnsi="Arial" w:cs="Arial"/>
        <w:sz w:val="16"/>
        <w:szCs w:val="16"/>
      </w:rPr>
      <w:t xml:space="preserve">Seite </w:t>
    </w:r>
    <w:r w:rsidRPr="00CC5030">
      <w:rPr>
        <w:rStyle w:val="Seitenzahl"/>
        <w:rFonts w:ascii="Arial" w:hAnsi="Arial" w:cs="Arial"/>
        <w:sz w:val="16"/>
        <w:szCs w:val="16"/>
      </w:rPr>
      <w:fldChar w:fldCharType="begin"/>
    </w:r>
    <w:r w:rsidRPr="00CC503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CC5030">
      <w:rPr>
        <w:rStyle w:val="Seitenzahl"/>
        <w:rFonts w:ascii="Arial" w:hAnsi="Arial" w:cs="Arial"/>
        <w:sz w:val="16"/>
        <w:szCs w:val="16"/>
      </w:rPr>
      <w:fldChar w:fldCharType="separate"/>
    </w:r>
    <w:r w:rsidR="00D275AC">
      <w:rPr>
        <w:rStyle w:val="Seitenzahl"/>
        <w:rFonts w:ascii="Arial" w:hAnsi="Arial" w:cs="Arial"/>
        <w:noProof/>
        <w:sz w:val="16"/>
        <w:szCs w:val="16"/>
      </w:rPr>
      <w:t>2</w:t>
    </w:r>
    <w:r w:rsidRPr="00CC5030">
      <w:rPr>
        <w:rStyle w:val="Seitenzahl"/>
        <w:rFonts w:ascii="Arial" w:hAnsi="Arial" w:cs="Arial"/>
        <w:sz w:val="16"/>
        <w:szCs w:val="16"/>
      </w:rPr>
      <w:fldChar w:fldCharType="end"/>
    </w:r>
    <w:r w:rsidRPr="00CC5030">
      <w:rPr>
        <w:rStyle w:val="Seitenzahl"/>
        <w:rFonts w:ascii="Arial" w:hAnsi="Arial" w:cs="Arial"/>
        <w:sz w:val="16"/>
        <w:szCs w:val="16"/>
      </w:rPr>
      <w:t xml:space="preserve"> / </w:t>
    </w:r>
    <w:r w:rsidRPr="00CC5030">
      <w:rPr>
        <w:rStyle w:val="Seitenzahl"/>
        <w:rFonts w:ascii="Arial" w:hAnsi="Arial" w:cs="Arial"/>
        <w:sz w:val="16"/>
        <w:szCs w:val="16"/>
      </w:rPr>
      <w:fldChar w:fldCharType="begin"/>
    </w:r>
    <w:r w:rsidRPr="00CC503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CC5030">
      <w:rPr>
        <w:rStyle w:val="Seitenzahl"/>
        <w:rFonts w:ascii="Arial" w:hAnsi="Arial" w:cs="Arial"/>
        <w:sz w:val="16"/>
        <w:szCs w:val="16"/>
      </w:rPr>
      <w:fldChar w:fldCharType="separate"/>
    </w:r>
    <w:r w:rsidR="00D275AC">
      <w:rPr>
        <w:rStyle w:val="Seitenzahl"/>
        <w:rFonts w:ascii="Arial" w:hAnsi="Arial" w:cs="Arial"/>
        <w:noProof/>
        <w:sz w:val="16"/>
        <w:szCs w:val="16"/>
      </w:rPr>
      <w:t>2</w:t>
    </w:r>
    <w:r w:rsidRPr="00CC5030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36" w:rsidRPr="00DA170C" w:rsidRDefault="00C20836" w:rsidP="00C20836">
    <w:pPr>
      <w:tabs>
        <w:tab w:val="center" w:pos="4536"/>
        <w:tab w:val="right" w:pos="9639"/>
      </w:tabs>
      <w:spacing w:after="0" w:line="300" w:lineRule="auto"/>
      <w:ind w:right="6"/>
      <w:jc w:val="both"/>
      <w:rPr>
        <w:rFonts w:ascii="Arial" w:hAnsi="Arial" w:cs="Arial"/>
        <w:sz w:val="16"/>
        <w:szCs w:val="16"/>
      </w:rPr>
    </w:pPr>
    <w:r w:rsidRPr="00CC5030">
      <w:rPr>
        <w:rFonts w:ascii="Arial" w:hAnsi="Arial" w:cs="Arial"/>
        <w:sz w:val="16"/>
        <w:szCs w:val="16"/>
      </w:rPr>
      <w:t>© procure.ch</w:t>
    </w:r>
    <w:r w:rsidRPr="00CC5030">
      <w:rPr>
        <w:rFonts w:ascii="Arial" w:hAnsi="Arial" w:cs="Arial"/>
        <w:sz w:val="16"/>
        <w:szCs w:val="16"/>
      </w:rPr>
      <w:tab/>
    </w:r>
    <w:r w:rsidRPr="009B0F09">
      <w:rPr>
        <w:rFonts w:ascii="Arial" w:hAnsi="Arial" w:cs="Arial"/>
        <w:sz w:val="16"/>
        <w:szCs w:val="16"/>
      </w:rPr>
      <w:t xml:space="preserve">Modul: </w:t>
    </w:r>
    <w:r w:rsidRPr="00A20E80">
      <w:rPr>
        <w:rFonts w:ascii="Arial" w:hAnsi="Arial" w:cs="Arial"/>
        <w:sz w:val="16"/>
        <w:szCs w:val="16"/>
      </w:rPr>
      <w:t>Projektmanagement</w:t>
    </w:r>
    <w:r>
      <w:rPr>
        <w:rFonts w:ascii="Arial" w:hAnsi="Arial" w:cs="Arial"/>
        <w:sz w:val="16"/>
        <w:szCs w:val="16"/>
      </w:rPr>
      <w:tab/>
    </w:r>
    <w:r w:rsidRPr="00CC5030">
      <w:rPr>
        <w:rFonts w:ascii="Arial" w:hAnsi="Arial" w:cs="Arial"/>
        <w:sz w:val="16"/>
        <w:szCs w:val="16"/>
      </w:rPr>
      <w:t xml:space="preserve">Seite </w:t>
    </w:r>
    <w:r w:rsidRPr="00CC5030">
      <w:rPr>
        <w:rStyle w:val="Seitenzahl"/>
        <w:rFonts w:ascii="Arial" w:hAnsi="Arial" w:cs="Arial"/>
        <w:sz w:val="16"/>
        <w:szCs w:val="16"/>
      </w:rPr>
      <w:fldChar w:fldCharType="begin"/>
    </w:r>
    <w:r w:rsidRPr="00CC503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CC5030">
      <w:rPr>
        <w:rStyle w:val="Seitenzahl"/>
        <w:rFonts w:ascii="Arial" w:hAnsi="Arial" w:cs="Arial"/>
        <w:sz w:val="16"/>
        <w:szCs w:val="16"/>
      </w:rPr>
      <w:fldChar w:fldCharType="separate"/>
    </w:r>
    <w:r w:rsidR="00D275AC">
      <w:rPr>
        <w:rStyle w:val="Seitenzahl"/>
        <w:rFonts w:ascii="Arial" w:hAnsi="Arial" w:cs="Arial"/>
        <w:noProof/>
        <w:sz w:val="16"/>
        <w:szCs w:val="16"/>
      </w:rPr>
      <w:t>1</w:t>
    </w:r>
    <w:r w:rsidRPr="00CC5030">
      <w:rPr>
        <w:rStyle w:val="Seitenzahl"/>
        <w:rFonts w:ascii="Arial" w:hAnsi="Arial" w:cs="Arial"/>
        <w:sz w:val="16"/>
        <w:szCs w:val="16"/>
      </w:rPr>
      <w:fldChar w:fldCharType="end"/>
    </w:r>
    <w:r w:rsidRPr="00CC5030">
      <w:rPr>
        <w:rStyle w:val="Seitenzahl"/>
        <w:rFonts w:ascii="Arial" w:hAnsi="Arial" w:cs="Arial"/>
        <w:sz w:val="16"/>
        <w:szCs w:val="16"/>
      </w:rPr>
      <w:t xml:space="preserve"> / </w:t>
    </w:r>
    <w:r w:rsidRPr="00CC5030">
      <w:rPr>
        <w:rStyle w:val="Seitenzahl"/>
        <w:rFonts w:ascii="Arial" w:hAnsi="Arial" w:cs="Arial"/>
        <w:sz w:val="16"/>
        <w:szCs w:val="16"/>
      </w:rPr>
      <w:fldChar w:fldCharType="begin"/>
    </w:r>
    <w:r w:rsidRPr="00CC503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CC5030">
      <w:rPr>
        <w:rStyle w:val="Seitenzahl"/>
        <w:rFonts w:ascii="Arial" w:hAnsi="Arial" w:cs="Arial"/>
        <w:sz w:val="16"/>
        <w:szCs w:val="16"/>
      </w:rPr>
      <w:fldChar w:fldCharType="separate"/>
    </w:r>
    <w:r w:rsidR="00D275AC">
      <w:rPr>
        <w:rStyle w:val="Seitenzahl"/>
        <w:rFonts w:ascii="Arial" w:hAnsi="Arial" w:cs="Arial"/>
        <w:noProof/>
        <w:sz w:val="16"/>
        <w:szCs w:val="16"/>
      </w:rPr>
      <w:t>2</w:t>
    </w:r>
    <w:r w:rsidRPr="00CC5030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AE3" w:rsidRDefault="00943AE3" w:rsidP="007E5B2E">
      <w:pPr>
        <w:spacing w:after="0" w:line="240" w:lineRule="auto"/>
      </w:pPr>
      <w:r>
        <w:separator/>
      </w:r>
    </w:p>
  </w:footnote>
  <w:footnote w:type="continuationSeparator" w:id="0">
    <w:p w:rsidR="00943AE3" w:rsidRDefault="00943AE3" w:rsidP="007E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93" w:rsidRPr="00C20836" w:rsidRDefault="00736293" w:rsidP="00C20836">
    <w:pPr>
      <w:pStyle w:val="Kopfzeile"/>
      <w:spacing w:line="300" w:lineRule="auto"/>
      <w:rPr>
        <w:rFonts w:ascii="Arial" w:hAnsi="Arial" w:cs="Arial"/>
        <w:sz w:val="20"/>
        <w:szCs w:val="20"/>
      </w:rPr>
    </w:pPr>
    <w:r w:rsidRPr="00C20836">
      <w:rPr>
        <w:rFonts w:ascii="Arial" w:hAnsi="Arial" w:cs="Arial"/>
        <w:noProof/>
        <w:sz w:val="20"/>
        <w:szCs w:val="20"/>
        <w:lang w:val="de-CH" w:eastAsia="de-CH"/>
      </w:rPr>
      <w:drawing>
        <wp:anchor distT="0" distB="0" distL="114300" distR="114300" simplePos="0" relativeHeight="251660288" behindDoc="1" locked="0" layoutInCell="1" allowOverlap="1" wp14:anchorId="105B564F" wp14:editId="1B0ACF12">
          <wp:simplePos x="0" y="0"/>
          <wp:positionH relativeFrom="column">
            <wp:posOffset>3575050</wp:posOffset>
          </wp:positionH>
          <wp:positionV relativeFrom="paragraph">
            <wp:posOffset>-901065</wp:posOffset>
          </wp:positionV>
          <wp:extent cx="2087880" cy="612775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0836">
      <w:rPr>
        <w:rFonts w:ascii="Arial" w:hAnsi="Arial" w:cs="Arial"/>
        <w:noProof/>
        <w:sz w:val="20"/>
        <w:szCs w:val="20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6AC20" wp14:editId="62F5FF25">
              <wp:simplePos x="0" y="0"/>
              <wp:positionH relativeFrom="column">
                <wp:posOffset>1312545</wp:posOffset>
              </wp:positionH>
              <wp:positionV relativeFrom="paragraph">
                <wp:posOffset>-930910</wp:posOffset>
              </wp:positionV>
              <wp:extent cx="2286000" cy="91440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736293" w:rsidRPr="009643AB" w:rsidRDefault="00736293" w:rsidP="00EF59DF">
                          <w:pPr>
                            <w:pStyle w:val="XXXFliesstextklein"/>
                            <w:jc w:val="right"/>
                            <w:rPr>
                              <w:lang w:val="de-DE"/>
                            </w:rPr>
                          </w:pPr>
                          <w:r w:rsidRPr="009643AB">
                            <w:rPr>
                              <w:b/>
                              <w:bCs/>
                              <w:lang w:val="de-DE"/>
                            </w:rPr>
                            <w:t xml:space="preserve">procure.ch </w:t>
                          </w:r>
                          <w:r>
                            <w:rPr>
                              <w:b/>
                              <w:bCs/>
                              <w:lang w:val="de-DE"/>
                            </w:rPr>
                            <w:t xml:space="preserve">  </w:t>
                          </w:r>
                          <w:r w:rsidRPr="009643AB">
                            <w:rPr>
                              <w:lang w:val="de-DE"/>
                            </w:rPr>
                            <w:t xml:space="preserve">5001 Aarau </w:t>
                          </w:r>
                          <w:r w:rsidRPr="009643AB">
                            <w:rPr>
                              <w:lang w:val="de-DE"/>
                            </w:rPr>
                            <w:br/>
                          </w:r>
                          <w:proofErr w:type="spellStart"/>
                          <w:r w:rsidRPr="009643AB">
                            <w:rPr>
                              <w:lang w:val="de-DE"/>
                            </w:rPr>
                            <w:t>Laurenzenvorstadt</w:t>
                          </w:r>
                          <w:proofErr w:type="spellEnd"/>
                          <w:r w:rsidRPr="009643AB">
                            <w:rPr>
                              <w:lang w:val="de-DE"/>
                            </w:rPr>
                            <w:t xml:space="preserve"> 90, Postfach 3820</w:t>
                          </w:r>
                        </w:p>
                        <w:p w:rsidR="00736293" w:rsidRPr="009643AB" w:rsidRDefault="00736293" w:rsidP="00EF59DF">
                          <w:pPr>
                            <w:pStyle w:val="XXXFliesstextklein"/>
                            <w:jc w:val="right"/>
                            <w:rPr>
                              <w:lang w:val="de-DE"/>
                            </w:rPr>
                          </w:pPr>
                          <w:r w:rsidRPr="009643AB">
                            <w:rPr>
                              <w:lang w:val="de-DE"/>
                            </w:rPr>
                            <w:t xml:space="preserve">T 062 837 57 00, F 062 837 57 </w:t>
                          </w:r>
                          <w:r>
                            <w:rPr>
                              <w:lang w:val="de-DE"/>
                            </w:rPr>
                            <w:t>1</w:t>
                          </w:r>
                          <w:r w:rsidRPr="009643AB">
                            <w:rPr>
                              <w:lang w:val="de-DE"/>
                            </w:rPr>
                            <w:t>0</w:t>
                          </w:r>
                        </w:p>
                        <w:p w:rsidR="00736293" w:rsidRPr="009643AB" w:rsidRDefault="00736293" w:rsidP="00EF59DF">
                          <w:pPr>
                            <w:pStyle w:val="XXXFliesstextklein"/>
                            <w:jc w:val="right"/>
                          </w:pPr>
                          <w:r w:rsidRPr="009643AB">
                            <w:rPr>
                              <w:lang w:val="de-DE"/>
                            </w:rPr>
                            <w:t>contact@procure.ch, www.procure.ch</w:t>
                          </w:r>
                        </w:p>
                        <w:p w:rsidR="00736293" w:rsidRDefault="00736293" w:rsidP="00EF59DF">
                          <w:pPr>
                            <w:pStyle w:val="XXXFliesstextklein"/>
                            <w:jc w:val="right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6AC2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103.35pt;margin-top:-73.3pt;width:18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" filled="f" stroked="f">
              <v:textbox inset=",7.2pt,,7.2pt">
                <w:txbxContent>
                  <w:p w:rsidR="00736293" w:rsidRPr="009643AB" w:rsidRDefault="00736293" w:rsidP="00EF59DF">
                    <w:pPr>
                      <w:pStyle w:val="XXXFliesstextklein"/>
                      <w:jc w:val="right"/>
                      <w:rPr>
                        <w:lang w:val="de-DE"/>
                      </w:rPr>
                    </w:pPr>
                    <w:r w:rsidRPr="009643AB">
                      <w:rPr>
                        <w:b/>
                        <w:bCs/>
                        <w:lang w:val="de-DE"/>
                      </w:rPr>
                      <w:t xml:space="preserve">procure.ch </w:t>
                    </w:r>
                    <w:r>
                      <w:rPr>
                        <w:b/>
                        <w:bCs/>
                        <w:lang w:val="de-DE"/>
                      </w:rPr>
                      <w:t xml:space="preserve">  </w:t>
                    </w:r>
                    <w:r w:rsidRPr="009643AB">
                      <w:rPr>
                        <w:lang w:val="de-DE"/>
                      </w:rPr>
                      <w:t xml:space="preserve">5001 Aarau </w:t>
                    </w:r>
                    <w:r w:rsidRPr="009643AB">
                      <w:rPr>
                        <w:lang w:val="de-DE"/>
                      </w:rPr>
                      <w:br/>
                    </w:r>
                    <w:proofErr w:type="spellStart"/>
                    <w:r w:rsidRPr="009643AB">
                      <w:rPr>
                        <w:lang w:val="de-DE"/>
                      </w:rPr>
                      <w:t>Laurenzenvorstadt</w:t>
                    </w:r>
                    <w:proofErr w:type="spellEnd"/>
                    <w:r w:rsidRPr="009643AB">
                      <w:rPr>
                        <w:lang w:val="de-DE"/>
                      </w:rPr>
                      <w:t xml:space="preserve"> 90, Postfach 3820</w:t>
                    </w:r>
                  </w:p>
                  <w:p w:rsidR="00736293" w:rsidRPr="009643AB" w:rsidRDefault="00736293" w:rsidP="00EF59DF">
                    <w:pPr>
                      <w:pStyle w:val="XXXFliesstextklein"/>
                      <w:jc w:val="right"/>
                      <w:rPr>
                        <w:lang w:val="de-DE"/>
                      </w:rPr>
                    </w:pPr>
                    <w:r w:rsidRPr="009643AB">
                      <w:rPr>
                        <w:lang w:val="de-DE"/>
                      </w:rPr>
                      <w:t xml:space="preserve">T 062 837 57 00, F 062 837 57 </w:t>
                    </w:r>
                    <w:r>
                      <w:rPr>
                        <w:lang w:val="de-DE"/>
                      </w:rPr>
                      <w:t>1</w:t>
                    </w:r>
                    <w:r w:rsidRPr="009643AB">
                      <w:rPr>
                        <w:lang w:val="de-DE"/>
                      </w:rPr>
                      <w:t>0</w:t>
                    </w:r>
                  </w:p>
                  <w:p w:rsidR="00736293" w:rsidRPr="009643AB" w:rsidRDefault="00736293" w:rsidP="00EF59DF">
                    <w:pPr>
                      <w:pStyle w:val="XXXFliesstextklein"/>
                      <w:jc w:val="right"/>
                    </w:pPr>
                    <w:r w:rsidRPr="009643AB">
                      <w:rPr>
                        <w:lang w:val="de-DE"/>
                      </w:rPr>
                      <w:t>contact@procure.ch, www.procure.ch</w:t>
                    </w:r>
                  </w:p>
                  <w:p w:rsidR="00736293" w:rsidRDefault="00736293" w:rsidP="00EF59DF">
                    <w:pPr>
                      <w:pStyle w:val="XXXFliesstextklein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9568A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B36DE"/>
    <w:multiLevelType w:val="hybridMultilevel"/>
    <w:tmpl w:val="EED60D9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3029"/>
    <w:multiLevelType w:val="hybridMultilevel"/>
    <w:tmpl w:val="B9A0C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A287D"/>
    <w:multiLevelType w:val="hybridMultilevel"/>
    <w:tmpl w:val="08BC5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C7259"/>
    <w:multiLevelType w:val="hybridMultilevel"/>
    <w:tmpl w:val="944245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D5AC8"/>
    <w:multiLevelType w:val="hybridMultilevel"/>
    <w:tmpl w:val="0D2CCD38"/>
    <w:lvl w:ilvl="0" w:tplc="59ACA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E21E2"/>
    <w:multiLevelType w:val="hybridMultilevel"/>
    <w:tmpl w:val="EF7C22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7A77B4"/>
    <w:multiLevelType w:val="hybridMultilevel"/>
    <w:tmpl w:val="0D305C80"/>
    <w:lvl w:ilvl="0" w:tplc="4072B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D5DA3"/>
    <w:multiLevelType w:val="hybridMultilevel"/>
    <w:tmpl w:val="4E403F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154ED"/>
    <w:multiLevelType w:val="hybridMultilevel"/>
    <w:tmpl w:val="A44465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1D5744"/>
    <w:multiLevelType w:val="hybridMultilevel"/>
    <w:tmpl w:val="45C6354C"/>
    <w:lvl w:ilvl="0" w:tplc="59ACA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866E1"/>
    <w:multiLevelType w:val="hybridMultilevel"/>
    <w:tmpl w:val="01EAA5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E7B73"/>
    <w:multiLevelType w:val="hybridMultilevel"/>
    <w:tmpl w:val="59F0A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E6BE6"/>
    <w:multiLevelType w:val="hybridMultilevel"/>
    <w:tmpl w:val="5D260D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C7641"/>
    <w:multiLevelType w:val="hybridMultilevel"/>
    <w:tmpl w:val="E76468E6"/>
    <w:lvl w:ilvl="0" w:tplc="59ACA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14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92"/>
    <w:rsid w:val="0003266C"/>
    <w:rsid w:val="00062CD6"/>
    <w:rsid w:val="00112471"/>
    <w:rsid w:val="0015648D"/>
    <w:rsid w:val="001B35B1"/>
    <w:rsid w:val="001D47A2"/>
    <w:rsid w:val="00200175"/>
    <w:rsid w:val="0046477D"/>
    <w:rsid w:val="004711FB"/>
    <w:rsid w:val="004C75E0"/>
    <w:rsid w:val="004F69FB"/>
    <w:rsid w:val="00605040"/>
    <w:rsid w:val="006A4EB3"/>
    <w:rsid w:val="006C032D"/>
    <w:rsid w:val="00736293"/>
    <w:rsid w:val="007E5B2E"/>
    <w:rsid w:val="00853A38"/>
    <w:rsid w:val="00892E98"/>
    <w:rsid w:val="008C40BB"/>
    <w:rsid w:val="009079DA"/>
    <w:rsid w:val="00931438"/>
    <w:rsid w:val="00943AE3"/>
    <w:rsid w:val="009A349D"/>
    <w:rsid w:val="009B2DCA"/>
    <w:rsid w:val="009E23D5"/>
    <w:rsid w:val="00A2003F"/>
    <w:rsid w:val="00B659F9"/>
    <w:rsid w:val="00C20836"/>
    <w:rsid w:val="00C41869"/>
    <w:rsid w:val="00C77092"/>
    <w:rsid w:val="00CD7640"/>
    <w:rsid w:val="00D275AC"/>
    <w:rsid w:val="00EF2725"/>
    <w:rsid w:val="00E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91407ED"/>
  <w15:docId w15:val="{8F67BB47-6974-4F21-9521-82CC99B3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6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7092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7E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E5B2E"/>
  </w:style>
  <w:style w:type="paragraph" w:styleId="Fuzeile">
    <w:name w:val="footer"/>
    <w:basedOn w:val="Standard"/>
    <w:link w:val="FuzeileZchn"/>
    <w:uiPriority w:val="99"/>
    <w:unhideWhenUsed/>
    <w:rsid w:val="007E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5B2E"/>
  </w:style>
  <w:style w:type="character" w:styleId="Seitenzahl">
    <w:name w:val="page number"/>
    <w:basedOn w:val="Absatz-Standardschriftart"/>
    <w:rsid w:val="007E5B2E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6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serinput3">
    <w:name w:val="userinput3"/>
    <w:basedOn w:val="Absatz-Standardschriftart"/>
    <w:rsid w:val="004F69F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77D"/>
    <w:rPr>
      <w:rFonts w:ascii="Tahoma" w:hAnsi="Tahoma" w:cs="Tahoma"/>
      <w:sz w:val="16"/>
      <w:szCs w:val="16"/>
    </w:rPr>
  </w:style>
  <w:style w:type="paragraph" w:customStyle="1" w:styleId="XXXFliesstextklein">
    <w:name w:val="XXX_Fliesstext klein"/>
    <w:qFormat/>
    <w:rsid w:val="00EF59DF"/>
    <w:pPr>
      <w:spacing w:after="0" w:line="200" w:lineRule="exact"/>
    </w:pPr>
    <w:rPr>
      <w:rFonts w:ascii="Arial" w:eastAsia="MS Mincho" w:hAnsi="Arial" w:cs="Times New Roman"/>
      <w:sz w:val="16"/>
      <w:szCs w:val="16"/>
      <w:lang w:val="de-CH" w:eastAsia="ja-JP"/>
    </w:rPr>
  </w:style>
  <w:style w:type="paragraph" w:styleId="Aufzhlungszeichen">
    <w:name w:val="List Bullet"/>
    <w:basedOn w:val="Standard"/>
    <w:uiPriority w:val="99"/>
    <w:unhideWhenUsed/>
    <w:rsid w:val="00605040"/>
    <w:pPr>
      <w:numPr>
        <w:numId w:val="13"/>
      </w:numPr>
      <w:spacing w:after="0" w:line="240" w:lineRule="auto"/>
      <w:contextualSpacing/>
    </w:pPr>
    <w:rPr>
      <w:sz w:val="24"/>
      <w:szCs w:val="24"/>
    </w:rPr>
  </w:style>
  <w:style w:type="table" w:styleId="MittlereSchattierung1-Akzent3">
    <w:name w:val="Medium Shading 1 Accent 3"/>
    <w:basedOn w:val="NormaleTabelle"/>
    <w:uiPriority w:val="63"/>
    <w:rsid w:val="0060504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218E-4A63-4ABE-A7EE-951B415D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FC1FC562</Template>
  <TotalTime>0</TotalTime>
  <Pages>2</Pages>
  <Words>65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Windows-Benutzer</dc:creator>
  <cp:lastModifiedBy>Désirée Truffer - procure.ch</cp:lastModifiedBy>
  <cp:revision>4</cp:revision>
  <cp:lastPrinted>2018-09-14T12:25:00Z</cp:lastPrinted>
  <dcterms:created xsi:type="dcterms:W3CDTF">2018-09-14T11:36:00Z</dcterms:created>
  <dcterms:modified xsi:type="dcterms:W3CDTF">2018-09-14T12:25:00Z</dcterms:modified>
</cp:coreProperties>
</file>